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6E6D" w14:textId="77777777" w:rsidR="0041715C" w:rsidRDefault="00000000" w:rsidP="00524277">
      <w:pPr>
        <w:spacing w:line="14" w:lineRule="exact"/>
      </w:pPr>
      <w:r>
        <w:rPr>
          <w:rFonts w:hint="eastAsia"/>
        </w:rPr>
        <w:t xml:space="preserve"> 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430"/>
        <w:gridCol w:w="467"/>
        <w:gridCol w:w="384"/>
        <w:gridCol w:w="936"/>
        <w:gridCol w:w="623"/>
        <w:gridCol w:w="1417"/>
        <w:gridCol w:w="372"/>
        <w:gridCol w:w="735"/>
        <w:gridCol w:w="1168"/>
      </w:tblGrid>
      <w:tr w:rsidR="00163D2F" w14:paraId="111C808E" w14:textId="77777777" w:rsidTr="00524277">
        <w:trPr>
          <w:cantSplit/>
          <w:trHeight w:hRule="exact" w:val="970"/>
        </w:trPr>
        <w:tc>
          <w:tcPr>
            <w:tcW w:w="8540" w:type="dxa"/>
            <w:gridSpan w:val="10"/>
            <w:tcBorders>
              <w:bottom w:val="nil"/>
            </w:tcBorders>
            <w:vAlign w:val="center"/>
          </w:tcPr>
          <w:p w14:paraId="5BEC3E3D" w14:textId="46DA0929" w:rsidR="0041715C" w:rsidRDefault="00000000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南投縣政府在職證明書</w:t>
            </w:r>
            <w:r w:rsidR="00580C28">
              <w:rPr>
                <w:rFonts w:ascii="標楷體" w:eastAsia="標楷體" w:hAnsi="標楷體" w:hint="eastAsia"/>
                <w:b/>
                <w:bCs/>
                <w:sz w:val="36"/>
              </w:rPr>
              <w:t>申請書</w:t>
            </w:r>
          </w:p>
        </w:tc>
      </w:tr>
      <w:tr w:rsidR="00163D2F" w14:paraId="3D90F0DD" w14:textId="77777777" w:rsidTr="004C3221">
        <w:trPr>
          <w:trHeight w:val="960"/>
        </w:trPr>
        <w:tc>
          <w:tcPr>
            <w:tcW w:w="1008" w:type="dxa"/>
            <w:vAlign w:val="center"/>
          </w:tcPr>
          <w:p w14:paraId="27256646" w14:textId="77777777" w:rsidR="0041715C" w:rsidRDefault="0000000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897" w:type="dxa"/>
            <w:gridSpan w:val="2"/>
            <w:vAlign w:val="center"/>
          </w:tcPr>
          <w:p w14:paraId="60D15FDF" w14:textId="527F1FD9" w:rsidR="0041715C" w:rsidRDefault="0041715C" w:rsidP="004C322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B57E30C" w14:textId="77777777" w:rsidR="0041715C" w:rsidRDefault="0000000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</w:t>
            </w:r>
          </w:p>
          <w:p w14:paraId="55AE38EC" w14:textId="77777777" w:rsidR="0041715C" w:rsidRDefault="00000000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2412" w:type="dxa"/>
            <w:gridSpan w:val="3"/>
            <w:vAlign w:val="center"/>
          </w:tcPr>
          <w:p w14:paraId="17CA8F5A" w14:textId="5A141FA7" w:rsidR="0041715C" w:rsidRDefault="004171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50EA2C76" w14:textId="77777777" w:rsidR="0041715C" w:rsidRDefault="0000000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68" w:type="dxa"/>
            <w:vAlign w:val="center"/>
          </w:tcPr>
          <w:p w14:paraId="42B8909F" w14:textId="510F3869" w:rsidR="0041715C" w:rsidRDefault="004171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D2F" w14:paraId="43302A91" w14:textId="77777777" w:rsidTr="00524277">
        <w:trPr>
          <w:cantSplit/>
          <w:trHeight w:hRule="exact" w:val="1225"/>
        </w:trPr>
        <w:tc>
          <w:tcPr>
            <w:tcW w:w="1008" w:type="dxa"/>
            <w:vAlign w:val="center"/>
          </w:tcPr>
          <w:p w14:paraId="7C752499" w14:textId="77777777" w:rsidR="0041715C" w:rsidRDefault="0000000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350A0B60" w14:textId="77777777" w:rsidR="0041715C" w:rsidRDefault="00000000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7532" w:type="dxa"/>
            <w:gridSpan w:val="9"/>
            <w:vAlign w:val="center"/>
          </w:tcPr>
          <w:p w14:paraId="5D633D36" w14:textId="327FA8B8" w:rsidR="0041715C" w:rsidRDefault="0000000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民國</w:t>
            </w:r>
            <w:r w:rsidR="00467C53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 w:rsidR="00467C53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 w:rsidR="00467C53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163D2F" w14:paraId="31B07205" w14:textId="77777777" w:rsidTr="003818F7">
        <w:trPr>
          <w:trHeight w:hRule="exact" w:val="1225"/>
        </w:trPr>
        <w:tc>
          <w:tcPr>
            <w:tcW w:w="1008" w:type="dxa"/>
            <w:vAlign w:val="center"/>
          </w:tcPr>
          <w:p w14:paraId="29DDD05F" w14:textId="77777777" w:rsidR="0041715C" w:rsidRDefault="0000000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</w:t>
            </w:r>
          </w:p>
          <w:p w14:paraId="3D8FA23B" w14:textId="77777777" w:rsidR="0041715C" w:rsidRDefault="0000000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430" w:type="dxa"/>
            <w:vAlign w:val="center"/>
          </w:tcPr>
          <w:p w14:paraId="4A4F837B" w14:textId="6678792D" w:rsidR="0041715C" w:rsidRDefault="0041715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73DB8D" w14:textId="77777777" w:rsidR="0041715C" w:rsidRDefault="0000000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559" w:type="dxa"/>
            <w:gridSpan w:val="2"/>
            <w:vAlign w:val="center"/>
          </w:tcPr>
          <w:p w14:paraId="62BA9034" w14:textId="667A2D67" w:rsidR="00467C53" w:rsidRPr="00467C53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3B0EE2" w14:textId="77777777" w:rsidR="0041715C" w:rsidRDefault="00000000" w:rsidP="00043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職務列等</w:t>
            </w:r>
          </w:p>
          <w:p w14:paraId="36B6AE79" w14:textId="77777777" w:rsidR="00163D2F" w:rsidRDefault="00000000" w:rsidP="00043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/敘薪範圍</w:t>
            </w:r>
          </w:p>
        </w:tc>
        <w:tc>
          <w:tcPr>
            <w:tcW w:w="2275" w:type="dxa"/>
            <w:gridSpan w:val="3"/>
            <w:vAlign w:val="center"/>
          </w:tcPr>
          <w:p w14:paraId="19501E8B" w14:textId="782CA69A" w:rsidR="0041715C" w:rsidRPr="00C079AB" w:rsidRDefault="0041715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7C53" w14:paraId="272AB3E9" w14:textId="77777777" w:rsidTr="00524277">
        <w:trPr>
          <w:cantSplit/>
          <w:trHeight w:hRule="exact" w:val="1162"/>
        </w:trPr>
        <w:tc>
          <w:tcPr>
            <w:tcW w:w="1008" w:type="dxa"/>
            <w:vAlign w:val="center"/>
          </w:tcPr>
          <w:p w14:paraId="5912F425" w14:textId="77777777" w:rsidR="00467C53" w:rsidRDefault="00467C53" w:rsidP="00467C53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本機關</w:t>
            </w:r>
          </w:p>
          <w:p w14:paraId="472D1079" w14:textId="77777777" w:rsidR="00467C53" w:rsidRDefault="00467C53" w:rsidP="00467C53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到職日</w:t>
            </w:r>
          </w:p>
        </w:tc>
        <w:tc>
          <w:tcPr>
            <w:tcW w:w="7532" w:type="dxa"/>
            <w:gridSpan w:val="9"/>
            <w:vAlign w:val="center"/>
          </w:tcPr>
          <w:p w14:paraId="26DDD46A" w14:textId="64AB3947" w:rsidR="00467C53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民國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467C53" w14:paraId="7BECD1F4" w14:textId="77777777" w:rsidTr="0058227B">
        <w:trPr>
          <w:cantSplit/>
          <w:trHeight w:hRule="exact" w:val="1646"/>
        </w:trPr>
        <w:tc>
          <w:tcPr>
            <w:tcW w:w="1008" w:type="dxa"/>
            <w:vAlign w:val="center"/>
          </w:tcPr>
          <w:p w14:paraId="4610874C" w14:textId="77777777" w:rsidR="00467C53" w:rsidRPr="00D146C2" w:rsidRDefault="00467C53" w:rsidP="00467C5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46C2"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</w:p>
        </w:tc>
        <w:tc>
          <w:tcPr>
            <w:tcW w:w="7532" w:type="dxa"/>
            <w:gridSpan w:val="9"/>
            <w:vAlign w:val="center"/>
          </w:tcPr>
          <w:p w14:paraId="7664FE75" w14:textId="77777777" w:rsidR="00467C53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□身份證明用</w:t>
            </w:r>
          </w:p>
          <w:p w14:paraId="67D06499" w14:textId="77777777" w:rsidR="00467C53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□申請子女減免學雜費</w:t>
            </w:r>
          </w:p>
          <w:p w14:paraId="03234A7A" w14:textId="5250B1AB" w:rsidR="00467C53" w:rsidRPr="00FD171C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□其他：</w:t>
            </w:r>
          </w:p>
        </w:tc>
      </w:tr>
      <w:tr w:rsidR="00467C53" w14:paraId="6EE4F044" w14:textId="77777777" w:rsidTr="00201730">
        <w:trPr>
          <w:cantSplit/>
          <w:trHeight w:hRule="exact" w:val="1259"/>
        </w:trPr>
        <w:tc>
          <w:tcPr>
            <w:tcW w:w="1008" w:type="dxa"/>
            <w:vAlign w:val="center"/>
          </w:tcPr>
          <w:p w14:paraId="473F8138" w14:textId="77777777" w:rsidR="00467C53" w:rsidRDefault="00467C53" w:rsidP="00467C53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現職</w:t>
            </w:r>
          </w:p>
          <w:p w14:paraId="6A4D0A66" w14:textId="77777777" w:rsidR="00467C53" w:rsidRPr="00A560AF" w:rsidRDefault="00467C53" w:rsidP="00467C53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7532" w:type="dxa"/>
            <w:gridSpan w:val="9"/>
          </w:tcPr>
          <w:p w14:paraId="2894C8B8" w14:textId="77777777" w:rsidR="00467C53" w:rsidRPr="00A560AF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67C53" w14:paraId="3DC672D4" w14:textId="77777777" w:rsidTr="00467C53">
        <w:trPr>
          <w:cantSplit/>
          <w:trHeight w:hRule="exact" w:val="1259"/>
        </w:trPr>
        <w:tc>
          <w:tcPr>
            <w:tcW w:w="1008" w:type="dxa"/>
            <w:vAlign w:val="center"/>
          </w:tcPr>
          <w:p w14:paraId="616F086D" w14:textId="70A34772" w:rsidR="00467C53" w:rsidRDefault="00467C53" w:rsidP="00467C53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532" w:type="dxa"/>
            <w:gridSpan w:val="9"/>
            <w:vAlign w:val="center"/>
          </w:tcPr>
          <w:p w14:paraId="7BA32B70" w14:textId="52356828" w:rsidR="00467C53" w:rsidRPr="00A560AF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本表填寫後請送人事處(退休給與科)申請核發。</w:t>
            </w:r>
          </w:p>
        </w:tc>
      </w:tr>
    </w:tbl>
    <w:p w14:paraId="762C1878" w14:textId="77777777" w:rsidR="0041715C" w:rsidRDefault="0041715C" w:rsidP="00524277">
      <w:pPr>
        <w:spacing w:line="14" w:lineRule="exact"/>
      </w:pPr>
    </w:p>
    <w:p w14:paraId="14B3BD3D" w14:textId="77777777" w:rsidR="0041715C" w:rsidRDefault="0041715C" w:rsidP="00524277">
      <w:pPr>
        <w:spacing w:line="14" w:lineRule="exact"/>
      </w:pPr>
    </w:p>
    <w:p w14:paraId="4E6F9A8F" w14:textId="77777777" w:rsidR="0041715C" w:rsidRDefault="0041715C" w:rsidP="00524277">
      <w:pPr>
        <w:spacing w:line="14" w:lineRule="exact"/>
        <w:rPr>
          <w:rFonts w:ascii="細明體" w:eastAsia="細明體" w:hAnsi="細明體"/>
          <w:sz w:val="18"/>
          <w:szCs w:val="18"/>
        </w:rPr>
      </w:pPr>
    </w:p>
    <w:p w14:paraId="464134B7" w14:textId="46D8D718" w:rsidR="00201730" w:rsidRPr="00467C53" w:rsidRDefault="00467C53" w:rsidP="00467C53">
      <w:pPr>
        <w:tabs>
          <w:tab w:val="left" w:pos="1680"/>
        </w:tabs>
        <w:ind w:rightChars="-139" w:right="-334" w:firstLineChars="1569" w:firstLine="4393"/>
        <w:rPr>
          <w:rFonts w:ascii="標楷體" w:eastAsia="標楷體" w:hAnsi="標楷體" w:hint="eastAsia"/>
          <w:sz w:val="28"/>
          <w:szCs w:val="28"/>
        </w:rPr>
      </w:pPr>
      <w:r w:rsidRPr="00467C53">
        <w:rPr>
          <w:rFonts w:ascii="標楷體" w:eastAsia="標楷體" w:hAnsi="標楷體" w:hint="eastAsia"/>
          <w:sz w:val="28"/>
          <w:szCs w:val="28"/>
        </w:rPr>
        <w:t>申請人：</w:t>
      </w:r>
      <w:r>
        <w:rPr>
          <w:rFonts w:ascii="標楷體" w:eastAsia="標楷體" w:hAnsi="標楷體" w:hint="eastAsia"/>
          <w:sz w:val="28"/>
          <w:szCs w:val="28"/>
        </w:rPr>
        <w:t xml:space="preserve">           (簽名蓋章)</w:t>
      </w:r>
    </w:p>
    <w:p w14:paraId="3D74CD9B" w14:textId="07C093DB" w:rsidR="00467C53" w:rsidRPr="00467C53" w:rsidRDefault="00467C53" w:rsidP="00467C53">
      <w:pPr>
        <w:tabs>
          <w:tab w:val="left" w:pos="1680"/>
        </w:tabs>
        <w:ind w:firstLineChars="1569" w:firstLine="4393"/>
        <w:rPr>
          <w:rFonts w:ascii="標楷體" w:eastAsia="標楷體" w:hAnsi="標楷體"/>
          <w:sz w:val="28"/>
          <w:szCs w:val="28"/>
        </w:rPr>
      </w:pPr>
      <w:r w:rsidRPr="00467C53">
        <w:rPr>
          <w:rFonts w:ascii="標楷體" w:eastAsia="標楷體" w:hAnsi="標楷體" w:hint="eastAsia"/>
          <w:sz w:val="28"/>
          <w:szCs w:val="28"/>
        </w:rPr>
        <w:t xml:space="preserve">申請份數：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67C53">
        <w:rPr>
          <w:rFonts w:ascii="標楷體" w:eastAsia="標楷體" w:hAnsi="標楷體" w:hint="eastAsia"/>
          <w:sz w:val="28"/>
          <w:szCs w:val="28"/>
        </w:rPr>
        <w:t xml:space="preserve"> 份</w:t>
      </w:r>
    </w:p>
    <w:p w14:paraId="4DC28DB8" w14:textId="489F540D" w:rsidR="00467C53" w:rsidRPr="00467C53" w:rsidRDefault="00467C53" w:rsidP="00467C53">
      <w:pPr>
        <w:tabs>
          <w:tab w:val="left" w:pos="1680"/>
        </w:tabs>
        <w:ind w:firstLineChars="1569" w:firstLine="4393"/>
        <w:rPr>
          <w:rFonts w:ascii="標楷體" w:eastAsia="標楷體" w:hAnsi="標楷體"/>
          <w:sz w:val="28"/>
          <w:szCs w:val="28"/>
        </w:rPr>
      </w:pPr>
      <w:r w:rsidRPr="00467C53">
        <w:rPr>
          <w:rFonts w:ascii="標楷體" w:eastAsia="標楷體" w:hAnsi="標楷體" w:hint="eastAsia"/>
          <w:sz w:val="28"/>
          <w:szCs w:val="28"/>
        </w:rPr>
        <w:t>聯絡電話：</w:t>
      </w:r>
    </w:p>
    <w:p w14:paraId="73BF37CB" w14:textId="4C75994E" w:rsidR="00467C53" w:rsidRPr="00467C53" w:rsidRDefault="00467C53" w:rsidP="00467C53">
      <w:pPr>
        <w:tabs>
          <w:tab w:val="left" w:pos="1680"/>
        </w:tabs>
        <w:ind w:firstLineChars="1569" w:firstLine="4393"/>
        <w:rPr>
          <w:rFonts w:ascii="標楷體" w:eastAsia="標楷體" w:hAnsi="標楷體" w:hint="eastAsia"/>
          <w:sz w:val="28"/>
          <w:szCs w:val="28"/>
        </w:rPr>
      </w:pPr>
      <w:r w:rsidRPr="00467C53">
        <w:rPr>
          <w:rFonts w:ascii="標楷體" w:eastAsia="標楷體" w:hAnsi="標楷體" w:hint="eastAsia"/>
          <w:sz w:val="28"/>
          <w:szCs w:val="28"/>
        </w:rPr>
        <w:t>申請日期：</w:t>
      </w:r>
    </w:p>
    <w:sectPr w:rsidR="00467C53" w:rsidRPr="00467C53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2F"/>
    <w:rsid w:val="00163D2F"/>
    <w:rsid w:val="00201730"/>
    <w:rsid w:val="0041715C"/>
    <w:rsid w:val="00467C53"/>
    <w:rsid w:val="00580C28"/>
    <w:rsid w:val="0058227B"/>
    <w:rsid w:val="008B2765"/>
    <w:rsid w:val="00AF442D"/>
    <w:rsid w:val="00D65CB1"/>
    <w:rsid w:val="00F00D49"/>
    <w:rsid w:val="00F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0FE99"/>
  <w15:chartTrackingRefBased/>
  <w15:docId w15:val="{8279B533-90E2-4A8D-8210-0E3C02EE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F6C8D"/>
    <w:rPr>
      <w:kern w:val="2"/>
    </w:rPr>
  </w:style>
  <w:style w:type="paragraph" w:styleId="a5">
    <w:name w:val="footer"/>
    <w:basedOn w:val="a"/>
    <w:link w:val="a6"/>
    <w:rsid w:val="007F6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F6C8D"/>
    <w:rPr>
      <w:kern w:val="2"/>
    </w:rPr>
  </w:style>
  <w:style w:type="character" w:styleId="a7">
    <w:name w:val="Hyperlink"/>
    <w:basedOn w:val="a0"/>
    <w:rsid w:val="00201730"/>
    <w:rPr>
      <w:color w:val="0563C1" w:themeColor="hyperlink"/>
      <w:u w:val="single"/>
    </w:rPr>
  </w:style>
  <w:style w:type="character" w:styleId="a8">
    <w:name w:val="Unresolved Mention"/>
    <w:basedOn w:val="a0"/>
    <w:rsid w:val="0020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1syscom\WebHR\WebHRSuperCloud\WebSite\reportTemplate\CPAB\CPAB1210R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CPAB1210R1.dot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 mayeve</cp:lastModifiedBy>
  <cp:revision>3</cp:revision>
  <cp:lastPrinted>2026-01-13T02:17:00Z</cp:lastPrinted>
  <dcterms:created xsi:type="dcterms:W3CDTF">2026-01-26T08:10:00Z</dcterms:created>
  <dcterms:modified xsi:type="dcterms:W3CDTF">2026-01-26T08:14:00Z</dcterms:modified>
</cp:coreProperties>
</file>